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2" w:rightFromText="142" w:bottomFromText="1372" w:vertAnchor="page" w:tblpY="306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</w:tblGrid>
      <w:tr w:rsidR="00724589" w:rsidRPr="0072350F" w14:paraId="67D4821C" w14:textId="77777777" w:rsidTr="00B2326A">
        <w:trPr>
          <w:trHeight w:hRule="exact" w:val="1729"/>
        </w:trPr>
        <w:tc>
          <w:tcPr>
            <w:tcW w:w="4825" w:type="dxa"/>
          </w:tcPr>
          <w:sdt>
            <w:sdtPr>
              <w:rPr>
                <w:rFonts w:ascii="Arial" w:hAnsi="Arial" w:cs="Arial"/>
              </w:rPr>
              <w:alias w:val="Anschrift"/>
              <w:tag w:val="Anschrift"/>
              <w:id w:val="471873627"/>
              <w:lock w:val="sdtLocked"/>
              <w:placeholder>
                <w:docPart w:val="2149233B38AB4BBCA0FC606178735E77"/>
              </w:placeholder>
            </w:sdtPr>
            <w:sdtContent>
              <w:p w14:paraId="7550D995" w14:textId="77777777" w:rsidR="00E443E6" w:rsidRPr="00E443E6" w:rsidRDefault="00E443E6" w:rsidP="00E443E6">
                <w:pPr>
                  <w:pStyle w:val="Umschlagadresse"/>
                  <w:rPr>
                    <w:rFonts w:ascii="Arial" w:hAnsi="Arial" w:cs="Arial"/>
                  </w:rPr>
                </w:pPr>
              </w:p>
              <w:p w14:paraId="39B820F1" w14:textId="77777777" w:rsidR="00AA483A" w:rsidRPr="0072350F" w:rsidRDefault="00000000" w:rsidP="0072350F">
                <w:pPr>
                  <w:pStyle w:val="Umschlagadresse"/>
                  <w:rPr>
                    <w:lang w:val="en-US"/>
                  </w:rPr>
                </w:pPr>
              </w:p>
            </w:sdtContent>
          </w:sdt>
        </w:tc>
      </w:tr>
    </w:tbl>
    <w:p w14:paraId="5E904DBA" w14:textId="55A2D1F4" w:rsidR="001013D4" w:rsidRDefault="00FC039B" w:rsidP="00F8712B">
      <w:pPr>
        <w:jc w:val="center"/>
        <w:rPr>
          <w:rFonts w:ascii="Arial" w:hAnsi="Arial" w:cs="Arial"/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E368C" wp14:editId="223FE7A8">
                <wp:simplePos x="0" y="0"/>
                <wp:positionH relativeFrom="page">
                  <wp:posOffset>723265</wp:posOffset>
                </wp:positionH>
                <wp:positionV relativeFrom="page">
                  <wp:posOffset>1653540</wp:posOffset>
                </wp:positionV>
                <wp:extent cx="2933700" cy="309880"/>
                <wp:effectExtent l="0" t="0" r="0" b="1397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164BD" w14:textId="77777777" w:rsidR="00FC039B" w:rsidRPr="0072350F" w:rsidRDefault="00C14DD8" w:rsidP="00697117">
                            <w:pPr>
                              <w:pStyle w:val="Umschlagabsenderadres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Rechts- und Staatswissenschaftliche Fakultät </w:t>
                            </w:r>
                            <w:r w:rsidR="00697117" w:rsidRPr="0072350F">
                              <w:rPr>
                                <w:rFonts w:ascii="Arial" w:hAnsi="Arial" w:cs="Arial"/>
                              </w:rPr>
                              <w:t xml:space="preserve">·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Kurzform"/>
                                <w:tag w:val="Kurzform"/>
                                <w:id w:val="1200822830"/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</w:rPr>
                                  <w:t xml:space="preserve">FB </w:t>
                                </w:r>
                                <w:r w:rsidR="00FC039B" w:rsidRPr="0072350F">
                                  <w:rPr>
                                    <w:rFonts w:ascii="Arial" w:hAnsi="Arial" w:cs="Arial"/>
                                  </w:rPr>
                                  <w:t>Rechtswissenschaft</w:t>
                                </w:r>
                              </w:sdtContent>
                            </w:sdt>
                          </w:p>
                          <w:p w14:paraId="70F272C9" w14:textId="77777777" w:rsidR="00697117" w:rsidRPr="0072350F" w:rsidRDefault="0072350F" w:rsidP="00697117">
                            <w:pPr>
                              <w:pStyle w:val="Umschlagabsenderadresse"/>
                              <w:rPr>
                                <w:rFonts w:ascii="Arial" w:hAnsi="Arial" w:cs="Arial"/>
                              </w:rPr>
                            </w:pPr>
                            <w:r w:rsidRPr="0072350F">
                              <w:rPr>
                                <w:rFonts w:ascii="Arial" w:hAnsi="Arial" w:cs="Arial"/>
                              </w:rPr>
                              <w:t>Adenauerallee 24-42 – 53113 Bonn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368C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6" type="#_x0000_t202" style="position:absolute;left:0;text-align:left;margin-left:56.95pt;margin-top:130.2pt;width:231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" filled="f" stroked="f" strokeweight=".5pt">
                <v:textbox inset="0,0,0,0">
                  <w:txbxContent>
                    <w:p w14:paraId="3B3164BD" w14:textId="77777777" w:rsidR="00FC039B" w:rsidRPr="0072350F" w:rsidRDefault="00C14DD8" w:rsidP="00697117">
                      <w:pPr>
                        <w:pStyle w:val="Umschlagabsenderadress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Rechts- und Staatswissenschaftliche Fakultät </w:t>
                      </w:r>
                      <w:r w:rsidR="00697117" w:rsidRPr="0072350F">
                        <w:rPr>
                          <w:rFonts w:ascii="Arial" w:hAnsi="Arial" w:cs="Arial"/>
                        </w:rPr>
                        <w:t xml:space="preserve">·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Kurzform"/>
                          <w:tag w:val="Kurzform"/>
                          <w:id w:val="1200822830"/>
                        </w:sdtPr>
                        <w:sdtContent>
                          <w:r>
                            <w:rPr>
                              <w:rFonts w:ascii="Arial" w:hAnsi="Arial" w:cs="Arial"/>
                            </w:rPr>
                            <w:t xml:space="preserve">FB </w:t>
                          </w:r>
                          <w:r w:rsidR="00FC039B" w:rsidRPr="0072350F">
                            <w:rPr>
                              <w:rFonts w:ascii="Arial" w:hAnsi="Arial" w:cs="Arial"/>
                            </w:rPr>
                            <w:t>Rechtswissenschaft</w:t>
                          </w:r>
                        </w:sdtContent>
                      </w:sdt>
                    </w:p>
                    <w:p w14:paraId="70F272C9" w14:textId="77777777" w:rsidR="00697117" w:rsidRPr="0072350F" w:rsidRDefault="0072350F" w:rsidP="00697117">
                      <w:pPr>
                        <w:pStyle w:val="Umschlagabsenderadresse"/>
                        <w:rPr>
                          <w:rFonts w:ascii="Arial" w:hAnsi="Arial" w:cs="Arial"/>
                        </w:rPr>
                      </w:pPr>
                      <w:r w:rsidRPr="0072350F">
                        <w:rPr>
                          <w:rFonts w:ascii="Arial" w:hAnsi="Arial" w:cs="Arial"/>
                        </w:rPr>
                        <w:t>Adenauerallee 24-42 – 53113 Bonn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5E525" wp14:editId="5F36479A">
                <wp:simplePos x="0" y="0"/>
                <wp:positionH relativeFrom="page">
                  <wp:posOffset>5764530</wp:posOffset>
                </wp:positionH>
                <wp:positionV relativeFrom="page">
                  <wp:posOffset>1748790</wp:posOffset>
                </wp:positionV>
                <wp:extent cx="1701165" cy="3833495"/>
                <wp:effectExtent l="0" t="0" r="13335" b="1460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383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Funktion2"/>
                              <w:tag w:val="Funktion2"/>
                              <w:id w:val="-1398581864"/>
                            </w:sdtPr>
                            <w:sdtContent>
                              <w:p w14:paraId="18443F76" w14:textId="77777777" w:rsidR="00FC039B" w:rsidRDefault="006A6E1A" w:rsidP="00697117">
                                <w:pPr>
                                  <w:pStyle w:val="Kopfzeile"/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18"/>
                                  </w:rPr>
                                  <w:t>Fachbereich</w:t>
                                </w:r>
                              </w:p>
                              <w:p w14:paraId="0D4348DE" w14:textId="77777777" w:rsidR="00FC039B" w:rsidRDefault="00FC039B" w:rsidP="00697117">
                                <w:pPr>
                                  <w:pStyle w:val="Kopfzeile"/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18"/>
                                  </w:rPr>
                                  <w:t>Rechtswissenschaft</w:t>
                                </w:r>
                              </w:p>
                              <w:p w14:paraId="1D6D67D5" w14:textId="785616BE" w:rsidR="00FC039B" w:rsidRPr="00C14DD8" w:rsidRDefault="008101DD" w:rsidP="00697117">
                                <w:pPr>
                                  <w:pStyle w:val="Kopfzeile"/>
                                  <w:spacing w:after="0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18"/>
                                  </w:rPr>
                                  <w:t>Prof. Dr. Markus Wagner</w:t>
                                </w:r>
                              </w:p>
                              <w:p w14:paraId="09350FDA" w14:textId="77777777" w:rsidR="00FC039B" w:rsidRPr="00FC039B" w:rsidRDefault="00FC039B" w:rsidP="00697117">
                                <w:pPr>
                                  <w:pStyle w:val="Kopfzeile"/>
                                  <w:spacing w:after="0"/>
                                  <w:rPr>
                                    <w:rFonts w:ascii="Arial" w:hAnsi="Arial" w:cs="Arial"/>
                                    <w:szCs w:val="18"/>
                                  </w:rPr>
                                </w:pPr>
                              </w:p>
                              <w:p w14:paraId="53ADDDE2" w14:textId="77777777" w:rsidR="00697117" w:rsidRPr="00FC039B" w:rsidRDefault="00FC039B" w:rsidP="00697117">
                                <w:pPr>
                                  <w:pStyle w:val="Kopfzeile"/>
                                  <w:spacing w:after="0"/>
                                </w:pPr>
                                <w:r w:rsidRPr="00FC039B">
                                  <w:rPr>
                                    <w:rFonts w:ascii="Arial" w:hAnsi="Arial" w:cs="Arial"/>
                                    <w:szCs w:val="18"/>
                                  </w:rPr>
                                  <w:t>Postanschrift:</w:t>
                                </w:r>
                              </w:p>
                            </w:sdtContent>
                          </w:sdt>
                          <w:p w14:paraId="50261013" w14:textId="339B828D" w:rsidR="00697117" w:rsidRPr="0072350F" w:rsidRDefault="00000000" w:rsidP="00697117">
                            <w:pPr>
                              <w:pStyle w:val="Kopfzeile"/>
                              <w:spacing w:before="227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Straße"/>
                                <w:tag w:val="Straße"/>
                                <w:id w:val="142785229"/>
                              </w:sdtPr>
                              <w:sdtContent>
                                <w:r w:rsidR="00FC039B" w:rsidRPr="0072350F">
                                  <w:rPr>
                                    <w:rFonts w:ascii="Arial" w:hAnsi="Arial" w:cs="Arial"/>
                                  </w:rPr>
                                  <w:t>Adenauerallee 24</w:t>
                                </w:r>
                                <w:r w:rsidR="000B00C0">
                                  <w:rPr>
                                    <w:rFonts w:ascii="Arial" w:hAnsi="Arial" w:cs="Arial"/>
                                  </w:rPr>
                                  <w:t>–</w:t>
                                </w:r>
                                <w:r w:rsidR="00FC039B" w:rsidRPr="0072350F">
                                  <w:rPr>
                                    <w:rFonts w:ascii="Arial" w:hAnsi="Arial" w:cs="Arial"/>
                                  </w:rPr>
                                  <w:t>42</w:t>
                                </w:r>
                              </w:sdtContent>
                            </w:sdt>
                            <w:r w:rsidR="00697117" w:rsidRPr="0072350F">
                              <w:rPr>
                                <w:rFonts w:ascii="Arial" w:hAnsi="Arial" w:cs="Arial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PLZ"/>
                                <w:tag w:val="PLZ"/>
                                <w:id w:val="-1191678642"/>
                              </w:sdtPr>
                              <w:sdtContent>
                                <w:r w:rsidR="00FC039B" w:rsidRPr="008101DD">
                                  <w:rPr>
                                    <w:rFonts w:ascii="Arial" w:hAnsi="Arial" w:cs="Arial"/>
                                  </w:rPr>
                                  <w:t>53113</w:t>
                                </w:r>
                              </w:sdtContent>
                            </w:sdt>
                            <w:r w:rsidR="00697117" w:rsidRPr="008101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Ort"/>
                                <w:tag w:val="Ort"/>
                                <w:id w:val="-1743795772"/>
                              </w:sdtPr>
                              <w:sdtContent>
                                <w:r w:rsidR="00697117" w:rsidRPr="008101DD">
                                  <w:rPr>
                                    <w:rFonts w:ascii="Arial" w:hAnsi="Arial" w:cs="Arial"/>
                                  </w:rPr>
                                  <w:t>Bonn</w:t>
                                </w:r>
                              </w:sdtContent>
                            </w:sdt>
                            <w:r w:rsidR="00697117" w:rsidRPr="008101DD">
                              <w:rPr>
                                <w:rFonts w:ascii="Arial" w:hAnsi="Arial" w:cs="Arial"/>
                              </w:rPr>
                              <w:br/>
                              <w:t xml:space="preserve">Tel. </w:t>
                            </w:r>
                            <w:r w:rsidR="008101DD" w:rsidRPr="008101DD">
                              <w:rPr>
                                <w:rFonts w:ascii="Arial" w:hAnsi="Arial" w:cs="Arial"/>
                              </w:rPr>
                              <w:t>0228 / 73-9133</w:t>
                            </w:r>
                            <w:r w:rsidR="00697117" w:rsidRPr="008101DD">
                              <w:rPr>
                                <w:rFonts w:ascii="Arial" w:hAnsi="Arial" w:cs="Arial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alias w:val="Email"/>
                                <w:tag w:val="Email"/>
                                <w:id w:val="219325969"/>
                              </w:sdtPr>
                              <w:sdtContent>
                                <w:r w:rsidR="008101DD" w:rsidRPr="008101D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wagner</w:t>
                                </w:r>
                                <w:r w:rsidR="006A6E1A" w:rsidRPr="008101D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@jura.uni-bonn.de</w:t>
                                </w:r>
                              </w:sdtContent>
                            </w:sdt>
                            <w:r w:rsidR="00697117" w:rsidRPr="008101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alias w:val="WebAdresse"/>
                                <w:tag w:val="WebAdresse"/>
                                <w:id w:val="719719290"/>
                              </w:sdtPr>
                              <w:sdtContent>
                                <w:r w:rsidR="00FC039B" w:rsidRPr="008101D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www.jura.uni-bonn.de</w:t>
                                </w:r>
                              </w:sdtContent>
                            </w:sdt>
                          </w:p>
                          <w:p w14:paraId="5F439519" w14:textId="1F70613F" w:rsidR="00697117" w:rsidRPr="0072350F" w:rsidRDefault="00000000" w:rsidP="00697117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Ort"/>
                                <w:tag w:val="Ort"/>
                                <w:id w:val="-497414842"/>
                              </w:sdtPr>
                              <w:sdtContent>
                                <w:r w:rsidR="00697117" w:rsidRPr="00C60B38">
                                  <w:rPr>
                                    <w:rFonts w:ascii="Arial" w:hAnsi="Arial" w:cs="Arial"/>
                                  </w:rPr>
                                  <w:t>Bonn</w:t>
                                </w:r>
                              </w:sdtContent>
                            </w:sdt>
                            <w:r w:rsidR="00697117" w:rsidRPr="00C60B3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Datum"/>
                                <w:tag w:val="Datum"/>
                                <w:id w:val="1883043902"/>
                                <w:date w:fullDate="2024-12-21T00:00:00Z">
                                  <w:dateFormat w:val="dd.MM.yyyy"/>
                                  <w:lid w:val="de-DE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465F22">
                                  <w:rPr>
                                    <w:rFonts w:ascii="Arial" w:hAnsi="Arial" w:cs="Arial"/>
                                  </w:rPr>
                                  <w:t>21.12.2024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E525" id="Textfeld 39" o:spid="_x0000_s1027" type="#_x0000_t202" style="position:absolute;left:0;text-align:left;margin-left:453.9pt;margin-top:137.7pt;width:133.95pt;height:30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" filled="f" stroked="f" strokeweight=".5pt">
                <v:textbox inset="0,0,0,0">
                  <w:txbxContent>
                    <w:sdt>
                      <w:sdtPr>
                        <w:alias w:val="Funktion2"/>
                        <w:tag w:val="Funktion2"/>
                        <w:id w:val="-1398581864"/>
                      </w:sdtPr>
                      <w:sdtContent>
                        <w:p w14:paraId="18443F76" w14:textId="77777777" w:rsidR="00FC039B" w:rsidRDefault="006A6E1A" w:rsidP="00697117">
                          <w:pPr>
                            <w:pStyle w:val="Kopfzeile"/>
                            <w:spacing w:after="0"/>
                            <w:rPr>
                              <w:rFonts w:ascii="Arial" w:hAnsi="Arial" w:cs="Arial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18"/>
                            </w:rPr>
                            <w:t>Fachbereich</w:t>
                          </w:r>
                        </w:p>
                        <w:p w14:paraId="0D4348DE" w14:textId="77777777" w:rsidR="00FC039B" w:rsidRDefault="00FC039B" w:rsidP="00697117">
                          <w:pPr>
                            <w:pStyle w:val="Kopfzeile"/>
                            <w:spacing w:after="0"/>
                            <w:rPr>
                              <w:rFonts w:ascii="Arial" w:hAnsi="Arial" w:cs="Arial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18"/>
                            </w:rPr>
                            <w:t>Rechtswissenschaft</w:t>
                          </w:r>
                        </w:p>
                        <w:p w14:paraId="1D6D67D5" w14:textId="785616BE" w:rsidR="00FC039B" w:rsidRPr="00C14DD8" w:rsidRDefault="008101DD" w:rsidP="00697117">
                          <w:pPr>
                            <w:pStyle w:val="Kopfzeile"/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Cs w:val="18"/>
                            </w:rPr>
                            <w:t>Prof. Dr. Markus Wagner</w:t>
                          </w:r>
                        </w:p>
                        <w:p w14:paraId="09350FDA" w14:textId="77777777" w:rsidR="00FC039B" w:rsidRPr="00FC039B" w:rsidRDefault="00FC039B" w:rsidP="00697117">
                          <w:pPr>
                            <w:pStyle w:val="Kopfzeile"/>
                            <w:spacing w:after="0"/>
                            <w:rPr>
                              <w:rFonts w:ascii="Arial" w:hAnsi="Arial" w:cs="Arial"/>
                              <w:szCs w:val="18"/>
                            </w:rPr>
                          </w:pPr>
                        </w:p>
                        <w:p w14:paraId="53ADDDE2" w14:textId="77777777" w:rsidR="00697117" w:rsidRPr="00FC039B" w:rsidRDefault="00FC039B" w:rsidP="00697117">
                          <w:pPr>
                            <w:pStyle w:val="Kopfzeile"/>
                            <w:spacing w:after="0"/>
                          </w:pPr>
                          <w:r w:rsidRPr="00FC039B">
                            <w:rPr>
                              <w:rFonts w:ascii="Arial" w:hAnsi="Arial" w:cs="Arial"/>
                              <w:szCs w:val="18"/>
                            </w:rPr>
                            <w:t>Postanschrift:</w:t>
                          </w:r>
                        </w:p>
                      </w:sdtContent>
                    </w:sdt>
                    <w:p w14:paraId="50261013" w14:textId="339B828D" w:rsidR="00697117" w:rsidRPr="0072350F" w:rsidRDefault="00000000" w:rsidP="00697117">
                      <w:pPr>
                        <w:pStyle w:val="Kopfzeile"/>
                        <w:spacing w:before="227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Straße"/>
                          <w:tag w:val="Straße"/>
                          <w:id w:val="142785229"/>
                        </w:sdtPr>
                        <w:sdtContent>
                          <w:r w:rsidR="00FC039B" w:rsidRPr="0072350F">
                            <w:rPr>
                              <w:rFonts w:ascii="Arial" w:hAnsi="Arial" w:cs="Arial"/>
                            </w:rPr>
                            <w:t>Adenauerallee 24</w:t>
                          </w:r>
                          <w:r w:rsidR="000B00C0">
                            <w:rPr>
                              <w:rFonts w:ascii="Arial" w:hAnsi="Arial" w:cs="Arial"/>
                            </w:rPr>
                            <w:t>–</w:t>
                          </w:r>
                          <w:r w:rsidR="00FC039B" w:rsidRPr="0072350F">
                            <w:rPr>
                              <w:rFonts w:ascii="Arial" w:hAnsi="Arial" w:cs="Arial"/>
                            </w:rPr>
                            <w:t>42</w:t>
                          </w:r>
                        </w:sdtContent>
                      </w:sdt>
                      <w:r w:rsidR="00697117" w:rsidRPr="0072350F">
                        <w:rPr>
                          <w:rFonts w:ascii="Arial" w:hAnsi="Arial" w:cs="Arial"/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PLZ"/>
                          <w:tag w:val="PLZ"/>
                          <w:id w:val="-1191678642"/>
                        </w:sdtPr>
                        <w:sdtContent>
                          <w:r w:rsidR="00FC039B" w:rsidRPr="008101DD">
                            <w:rPr>
                              <w:rFonts w:ascii="Arial" w:hAnsi="Arial" w:cs="Arial"/>
                            </w:rPr>
                            <w:t>53113</w:t>
                          </w:r>
                        </w:sdtContent>
                      </w:sdt>
                      <w:r w:rsidR="00697117" w:rsidRPr="008101DD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Ort"/>
                          <w:tag w:val="Ort"/>
                          <w:id w:val="-1743795772"/>
                        </w:sdtPr>
                        <w:sdtContent>
                          <w:r w:rsidR="00697117" w:rsidRPr="008101DD">
                            <w:rPr>
                              <w:rFonts w:ascii="Arial" w:hAnsi="Arial" w:cs="Arial"/>
                            </w:rPr>
                            <w:t>Bonn</w:t>
                          </w:r>
                        </w:sdtContent>
                      </w:sdt>
                      <w:r w:rsidR="00697117" w:rsidRPr="008101DD">
                        <w:rPr>
                          <w:rFonts w:ascii="Arial" w:hAnsi="Arial" w:cs="Arial"/>
                        </w:rPr>
                        <w:br/>
                        <w:t xml:space="preserve">Tel. </w:t>
                      </w:r>
                      <w:r w:rsidR="008101DD" w:rsidRPr="008101DD">
                        <w:rPr>
                          <w:rFonts w:ascii="Arial" w:hAnsi="Arial" w:cs="Arial"/>
                        </w:rPr>
                        <w:t>0228 / 73-9133</w:t>
                      </w:r>
                      <w:r w:rsidR="00697117" w:rsidRPr="008101DD">
                        <w:rPr>
                          <w:rFonts w:ascii="Arial" w:hAnsi="Arial" w:cs="Arial"/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alias w:val="Email"/>
                          <w:tag w:val="Email"/>
                          <w:id w:val="219325969"/>
                        </w:sdtPr>
                        <w:sdtContent>
                          <w:r w:rsidR="008101DD" w:rsidRPr="008101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wagner</w:t>
                          </w:r>
                          <w:r w:rsidR="006A6E1A" w:rsidRPr="008101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@jura.uni-bonn.de</w:t>
                          </w:r>
                        </w:sdtContent>
                      </w:sdt>
                      <w:r w:rsidR="00697117" w:rsidRPr="008101DD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alias w:val="WebAdresse"/>
                          <w:tag w:val="WebAdresse"/>
                          <w:id w:val="719719290"/>
                        </w:sdtPr>
                        <w:sdtContent>
                          <w:r w:rsidR="00FC039B" w:rsidRPr="008101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www.jura.uni-bonn.de</w:t>
                          </w:r>
                        </w:sdtContent>
                      </w:sdt>
                    </w:p>
                    <w:p w14:paraId="5F439519" w14:textId="1F70613F" w:rsidR="00697117" w:rsidRPr="0072350F" w:rsidRDefault="00000000" w:rsidP="00697117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Ort"/>
                          <w:tag w:val="Ort"/>
                          <w:id w:val="-497414842"/>
                        </w:sdtPr>
                        <w:sdtContent>
                          <w:r w:rsidR="00697117" w:rsidRPr="00C60B38">
                            <w:rPr>
                              <w:rFonts w:ascii="Arial" w:hAnsi="Arial" w:cs="Arial"/>
                            </w:rPr>
                            <w:t>Bonn</w:t>
                          </w:r>
                        </w:sdtContent>
                      </w:sdt>
                      <w:r w:rsidR="00697117" w:rsidRPr="00C60B38">
                        <w:rPr>
                          <w:rFonts w:ascii="Arial" w:hAnsi="Arial" w:cs="Arial"/>
                        </w:rPr>
                        <w:t xml:space="preserve">,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Datum"/>
                          <w:tag w:val="Datum"/>
                          <w:id w:val="1883043902"/>
                          <w:date w:fullDate="2024-12-21T00:00:00Z">
                            <w:dateFormat w:val="dd.MM.yyyy"/>
                            <w:lid w:val="de-DE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65F22">
                            <w:rPr>
                              <w:rFonts w:ascii="Arial" w:hAnsi="Arial" w:cs="Arial"/>
                            </w:rPr>
                            <w:t>21.12.2024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381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F6BBB" wp14:editId="2344C97D">
                <wp:simplePos x="0" y="0"/>
                <wp:positionH relativeFrom="column">
                  <wp:posOffset>1880870</wp:posOffset>
                </wp:positionH>
                <wp:positionV relativeFrom="paragraph">
                  <wp:posOffset>-1586865</wp:posOffset>
                </wp:positionV>
                <wp:extent cx="1439545" cy="1271270"/>
                <wp:effectExtent l="0" t="0" r="8255" b="5080"/>
                <wp:wrapSquare wrapText="bothSides"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271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1D144" w14:textId="77777777" w:rsidR="00610668" w:rsidRDefault="00FC039B" w:rsidP="00FC039B">
                            <w:pPr>
                              <w:pStyle w:val="Kopfzeile"/>
                              <w:spacing w:after="0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2D5E706" wp14:editId="030CA46E">
                                  <wp:extent cx="1311965" cy="1383204"/>
                                  <wp:effectExtent l="0" t="0" r="2540" b="7620"/>
                                  <wp:docPr id="48" name="Grafik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966" cy="138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6BBB" id="Textfeld 38" o:spid="_x0000_s1028" type="#_x0000_t202" style="position:absolute;left:0;text-align:left;margin-left:148.1pt;margin-top:-124.95pt;width:113.3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" filled="f" stroked="f" strokeweight=".5pt">
                <v:textbox inset="0,0,0,0">
                  <w:txbxContent>
                    <w:p w14:paraId="4481D144" w14:textId="77777777" w:rsidR="00610668" w:rsidRDefault="00FC039B" w:rsidP="00FC039B">
                      <w:pPr>
                        <w:pStyle w:val="Kopfzeile"/>
                        <w:spacing w:after="0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2D5E706" wp14:editId="030CA46E">
                            <wp:extent cx="1311965" cy="1383204"/>
                            <wp:effectExtent l="0" t="0" r="2540" b="7620"/>
                            <wp:docPr id="48" name="Grafik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966" cy="138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711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2911C" wp14:editId="14B5AAB4">
                <wp:simplePos x="0" y="0"/>
                <wp:positionH relativeFrom="page">
                  <wp:posOffset>3841750</wp:posOffset>
                </wp:positionH>
                <wp:positionV relativeFrom="page">
                  <wp:posOffset>1750060</wp:posOffset>
                </wp:positionV>
                <wp:extent cx="1778400" cy="151200"/>
                <wp:effectExtent l="0" t="0" r="12700" b="127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00" cy="15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Name"/>
                              <w:tag w:val="Name"/>
                              <w:id w:val="-1549604148"/>
                              <w:showingPlcHdr/>
                            </w:sdtPr>
                            <w:sdtContent>
                              <w:p w14:paraId="6EBA9B37" w14:textId="77777777" w:rsidR="00697117" w:rsidRDefault="00FC039B" w:rsidP="00697117">
                                <w:pPr>
                                  <w:pStyle w:val="Kopfzeile"/>
                                  <w:jc w:val="right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911C" id="Textfeld 40" o:spid="_x0000_s1029" type="#_x0000_t202" style="position:absolute;left:0;text-align:left;margin-left:302.5pt;margin-top:137.8pt;width:140.0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" filled="f" stroked="f" strokeweight=".5pt">
                <v:textbox inset="0,0,0,0">
                  <w:txbxContent>
                    <w:sdt>
                      <w:sdtPr>
                        <w:alias w:val="Name"/>
                        <w:tag w:val="Name"/>
                        <w:id w:val="-1549604148"/>
                        <w:showingPlcHdr/>
                      </w:sdtPr>
                      <w:sdtContent>
                        <w:p w14:paraId="6EBA9B37" w14:textId="77777777" w:rsidR="00697117" w:rsidRDefault="00FC039B" w:rsidP="00697117">
                          <w:pPr>
                            <w:pStyle w:val="Kopfzeile"/>
                            <w:jc w:val="right"/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1173BD" w:rsidRPr="00E443E6">
        <w:rPr>
          <w:b/>
        </w:rPr>
        <w:br w:type="textWrapping" w:clear="all"/>
      </w:r>
      <w:r w:rsidR="008779B7">
        <w:rPr>
          <w:rFonts w:ascii="Arial" w:hAnsi="Arial" w:cs="Arial"/>
          <w:b/>
        </w:rPr>
        <w:t xml:space="preserve">Seminar </w:t>
      </w:r>
      <w:r w:rsidR="00465F22">
        <w:rPr>
          <w:rFonts w:ascii="Arial" w:hAnsi="Arial" w:cs="Arial"/>
          <w:b/>
        </w:rPr>
        <w:t>zum Wirtschaftsstrafrecht</w:t>
      </w:r>
    </w:p>
    <w:p w14:paraId="0822085B" w14:textId="77777777" w:rsidR="00DA6664" w:rsidRDefault="00DA6664" w:rsidP="00B524EE">
      <w:pPr>
        <w:spacing w:after="0" w:line="240" w:lineRule="auto"/>
        <w:jc w:val="both"/>
        <w:rPr>
          <w:rFonts w:ascii="Arial" w:hAnsi="Arial" w:cs="Arial"/>
        </w:rPr>
      </w:pPr>
    </w:p>
    <w:p w14:paraId="6102C570" w14:textId="43AFC36E" w:rsidR="00E443E6" w:rsidRDefault="008779B7" w:rsidP="00B5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 Sommersemester 202</w:t>
      </w:r>
      <w:r w:rsidR="00465F2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wird Prof. Dr. Markus Wagner ein Seminar zum o.g. Thema anbieten.</w:t>
      </w:r>
    </w:p>
    <w:p w14:paraId="649E820D" w14:textId="320CDA37" w:rsidR="008779B7" w:rsidRDefault="008779B7" w:rsidP="00B524EE">
      <w:pPr>
        <w:spacing w:after="0" w:line="240" w:lineRule="auto"/>
        <w:jc w:val="both"/>
        <w:rPr>
          <w:rFonts w:ascii="Arial" w:hAnsi="Arial" w:cs="Arial"/>
        </w:rPr>
      </w:pPr>
    </w:p>
    <w:p w14:paraId="321C3165" w14:textId="77777777" w:rsidR="003B1701" w:rsidRDefault="003B1701" w:rsidP="00B524EE">
      <w:pPr>
        <w:spacing w:after="0" w:line="240" w:lineRule="auto"/>
        <w:jc w:val="both"/>
        <w:rPr>
          <w:rFonts w:ascii="Arial" w:hAnsi="Arial" w:cs="Arial"/>
        </w:rPr>
      </w:pPr>
    </w:p>
    <w:p w14:paraId="46F8F2ED" w14:textId="5FDBCEF8" w:rsidR="008779B7" w:rsidRDefault="008779B7" w:rsidP="00B524EE">
      <w:pPr>
        <w:spacing w:after="0" w:line="240" w:lineRule="auto"/>
        <w:jc w:val="both"/>
        <w:rPr>
          <w:rFonts w:ascii="Arial" w:hAnsi="Arial" w:cs="Arial"/>
          <w:b/>
        </w:rPr>
      </w:pPr>
      <w:r w:rsidRPr="008779B7">
        <w:rPr>
          <w:rFonts w:ascii="Arial" w:hAnsi="Arial" w:cs="Arial"/>
          <w:b/>
        </w:rPr>
        <w:t>Belegbar als:</w:t>
      </w:r>
    </w:p>
    <w:p w14:paraId="0E9FE5ED" w14:textId="77777777" w:rsidR="008779B7" w:rsidRPr="008779B7" w:rsidRDefault="008779B7" w:rsidP="00B524EE">
      <w:pPr>
        <w:spacing w:after="0" w:line="240" w:lineRule="auto"/>
        <w:jc w:val="both"/>
        <w:rPr>
          <w:rFonts w:ascii="Arial" w:hAnsi="Arial" w:cs="Arial"/>
          <w:b/>
        </w:rPr>
      </w:pPr>
    </w:p>
    <w:p w14:paraId="7388690D" w14:textId="24FCBD93" w:rsidR="00EC7FE5" w:rsidRDefault="008779B7" w:rsidP="003B1701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8779B7">
        <w:rPr>
          <w:rFonts w:ascii="Arial" w:hAnsi="Arial" w:cs="Arial"/>
        </w:rPr>
        <w:t>SPB-Seminar</w:t>
      </w:r>
      <w:r w:rsidR="00EC7FE5">
        <w:rPr>
          <w:rFonts w:ascii="Arial" w:hAnsi="Arial" w:cs="Arial"/>
        </w:rPr>
        <w:t xml:space="preserve"> (</w:t>
      </w:r>
      <w:r w:rsidR="00465F22">
        <w:rPr>
          <w:rFonts w:ascii="Arial" w:hAnsi="Arial" w:cs="Arial"/>
        </w:rPr>
        <w:t xml:space="preserve">Kriminalwissenschaften: </w:t>
      </w:r>
      <w:r w:rsidR="00EC7FE5">
        <w:rPr>
          <w:rFonts w:ascii="Arial" w:hAnsi="Arial" w:cs="Arial"/>
        </w:rPr>
        <w:t>SPB XII</w:t>
      </w:r>
      <w:r w:rsidR="00465F22">
        <w:rPr>
          <w:rFonts w:ascii="Arial" w:hAnsi="Arial" w:cs="Arial"/>
        </w:rPr>
        <w:t xml:space="preserve"> bzw. </w:t>
      </w:r>
      <w:r w:rsidR="00465F22">
        <w:rPr>
          <w:rFonts w:ascii="Arial" w:hAnsi="Arial" w:cs="Arial"/>
        </w:rPr>
        <w:t xml:space="preserve">SPB 9 nach alter </w:t>
      </w:r>
      <w:r w:rsidR="00465F22">
        <w:rPr>
          <w:rFonts w:ascii="Arial" w:hAnsi="Arial" w:cs="Arial"/>
        </w:rPr>
        <w:t>PO</w:t>
      </w:r>
      <w:r w:rsidR="00EC7FE5">
        <w:rPr>
          <w:rFonts w:ascii="Arial" w:hAnsi="Arial" w:cs="Arial"/>
        </w:rPr>
        <w:t>)</w:t>
      </w:r>
    </w:p>
    <w:p w14:paraId="0749FCBD" w14:textId="5B0AAE27" w:rsidR="008779B7" w:rsidRDefault="008779B7" w:rsidP="00B524E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779B7">
        <w:rPr>
          <w:rFonts w:ascii="Arial" w:hAnsi="Arial" w:cs="Arial"/>
        </w:rPr>
        <w:t>Begleitfachseminar</w:t>
      </w:r>
      <w:r w:rsidR="00EC7FE5">
        <w:rPr>
          <w:rFonts w:ascii="Arial" w:hAnsi="Arial" w:cs="Arial"/>
        </w:rPr>
        <w:t xml:space="preserve"> (</w:t>
      </w:r>
      <w:r w:rsidR="00EC7FE5" w:rsidRPr="00EC7FE5">
        <w:rPr>
          <w:rFonts w:ascii="Arial" w:hAnsi="Arial" w:cs="Arial"/>
        </w:rPr>
        <w:t>Fachsäule Strafrecht</w:t>
      </w:r>
      <w:r w:rsidR="00EC7FE5">
        <w:rPr>
          <w:rFonts w:ascii="Arial" w:hAnsi="Arial" w:cs="Arial"/>
        </w:rPr>
        <w:t>)</w:t>
      </w:r>
    </w:p>
    <w:p w14:paraId="1C820EAA" w14:textId="44795178" w:rsidR="008779B7" w:rsidRDefault="008779B7" w:rsidP="00B524EE">
      <w:pPr>
        <w:spacing w:after="0" w:line="240" w:lineRule="auto"/>
        <w:jc w:val="both"/>
        <w:rPr>
          <w:rFonts w:ascii="Arial" w:hAnsi="Arial" w:cs="Arial"/>
        </w:rPr>
      </w:pPr>
    </w:p>
    <w:p w14:paraId="7D374DE5" w14:textId="03D4276E" w:rsidR="008779B7" w:rsidRDefault="008779B7" w:rsidP="00B524EE">
      <w:pPr>
        <w:spacing w:after="0" w:line="240" w:lineRule="auto"/>
        <w:jc w:val="both"/>
        <w:rPr>
          <w:rFonts w:ascii="Arial" w:hAnsi="Arial" w:cs="Arial"/>
          <w:b/>
        </w:rPr>
      </w:pPr>
      <w:r w:rsidRPr="008779B7">
        <w:rPr>
          <w:rFonts w:ascii="Arial" w:hAnsi="Arial" w:cs="Arial"/>
          <w:b/>
        </w:rPr>
        <w:t xml:space="preserve">Maximale Anzahl </w:t>
      </w:r>
      <w:proofErr w:type="spellStart"/>
      <w:proofErr w:type="gramStart"/>
      <w:r w:rsidRPr="008779B7">
        <w:rPr>
          <w:rFonts w:ascii="Arial" w:hAnsi="Arial" w:cs="Arial"/>
          <w:b/>
        </w:rPr>
        <w:t>Teilnehmer:innen</w:t>
      </w:r>
      <w:proofErr w:type="spellEnd"/>
      <w:proofErr w:type="gramEnd"/>
      <w:r w:rsidRPr="008779B7">
        <w:rPr>
          <w:rFonts w:ascii="Arial" w:hAnsi="Arial" w:cs="Arial"/>
          <w:b/>
        </w:rPr>
        <w:t>:</w:t>
      </w:r>
    </w:p>
    <w:p w14:paraId="7CF96140" w14:textId="77777777" w:rsidR="00EC7FE5" w:rsidRPr="008779B7" w:rsidRDefault="00EC7FE5" w:rsidP="00B524EE">
      <w:pPr>
        <w:spacing w:after="0" w:line="240" w:lineRule="auto"/>
        <w:jc w:val="both"/>
        <w:rPr>
          <w:rFonts w:ascii="Arial" w:hAnsi="Arial" w:cs="Arial"/>
          <w:b/>
        </w:rPr>
      </w:pPr>
    </w:p>
    <w:p w14:paraId="531C4779" w14:textId="27F4614D" w:rsidR="008779B7" w:rsidRPr="00E443E6" w:rsidRDefault="008779B7" w:rsidP="00B524EE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</w:p>
    <w:p w14:paraId="4E528D9A" w14:textId="6EC030AA" w:rsidR="00CF5C3A" w:rsidRDefault="00CF5C3A" w:rsidP="00B524EE">
      <w:pPr>
        <w:spacing w:after="0" w:line="240" w:lineRule="auto"/>
        <w:jc w:val="both"/>
        <w:rPr>
          <w:rFonts w:ascii="Arial" w:hAnsi="Arial" w:cs="Arial"/>
        </w:rPr>
      </w:pPr>
    </w:p>
    <w:p w14:paraId="5601797D" w14:textId="209B4DE1" w:rsidR="00CF5C3A" w:rsidRPr="00CF5C3A" w:rsidRDefault="00CF5C3A" w:rsidP="00B524EE">
      <w:pPr>
        <w:spacing w:after="0" w:line="240" w:lineRule="auto"/>
        <w:jc w:val="both"/>
        <w:rPr>
          <w:rFonts w:ascii="Arial" w:hAnsi="Arial" w:cs="Arial"/>
          <w:b/>
        </w:rPr>
      </w:pPr>
      <w:r w:rsidRPr="00CF5C3A">
        <w:rPr>
          <w:rFonts w:ascii="Arial" w:hAnsi="Arial" w:cs="Arial"/>
          <w:b/>
        </w:rPr>
        <w:t>Vorbesprechung:</w:t>
      </w:r>
    </w:p>
    <w:p w14:paraId="56053D70" w14:textId="472ABF4D" w:rsidR="00CF5C3A" w:rsidRDefault="00CF5C3A" w:rsidP="00B524EE">
      <w:pPr>
        <w:spacing w:after="0" w:line="240" w:lineRule="auto"/>
        <w:jc w:val="both"/>
        <w:rPr>
          <w:rFonts w:ascii="Arial" w:hAnsi="Arial" w:cs="Arial"/>
        </w:rPr>
      </w:pPr>
    </w:p>
    <w:p w14:paraId="006FC0B5" w14:textId="35B8620D" w:rsidR="00CF5C3A" w:rsidRDefault="00CF5C3A" w:rsidP="00CF5C3A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Eine gesonderte Vorbesprechung findet nicht statt.</w:t>
      </w:r>
    </w:p>
    <w:p w14:paraId="0E82F8E0" w14:textId="77777777" w:rsidR="00CF5C3A" w:rsidRDefault="00CF5C3A" w:rsidP="00B524EE">
      <w:pPr>
        <w:spacing w:after="0" w:line="240" w:lineRule="auto"/>
        <w:jc w:val="both"/>
        <w:rPr>
          <w:rFonts w:ascii="Arial" w:hAnsi="Arial" w:cs="Arial"/>
        </w:rPr>
      </w:pPr>
    </w:p>
    <w:p w14:paraId="3A8AA4FF" w14:textId="4C106BD6" w:rsidR="008779B7" w:rsidRDefault="008779B7" w:rsidP="00B524EE">
      <w:pPr>
        <w:spacing w:after="0" w:line="240" w:lineRule="auto"/>
        <w:jc w:val="both"/>
        <w:rPr>
          <w:rFonts w:ascii="Arial" w:hAnsi="Arial" w:cs="Arial"/>
          <w:b/>
        </w:rPr>
      </w:pPr>
      <w:r w:rsidRPr="008779B7">
        <w:rPr>
          <w:rFonts w:ascii="Arial" w:hAnsi="Arial" w:cs="Arial"/>
          <w:b/>
        </w:rPr>
        <w:t>Themenvergabe</w:t>
      </w:r>
      <w:r w:rsidR="00EB71AF">
        <w:rPr>
          <w:rFonts w:ascii="Arial" w:hAnsi="Arial" w:cs="Arial"/>
          <w:b/>
        </w:rPr>
        <w:t xml:space="preserve"> und Bearbeitungszeit</w:t>
      </w:r>
      <w:r w:rsidRPr="008779B7">
        <w:rPr>
          <w:rFonts w:ascii="Arial" w:hAnsi="Arial" w:cs="Arial"/>
          <w:b/>
        </w:rPr>
        <w:t>:</w:t>
      </w:r>
    </w:p>
    <w:p w14:paraId="69F8E2EF" w14:textId="77777777" w:rsidR="00EC7FE5" w:rsidRPr="008779B7" w:rsidRDefault="00EC7FE5" w:rsidP="00B524EE">
      <w:pPr>
        <w:spacing w:after="0" w:line="240" w:lineRule="auto"/>
        <w:jc w:val="both"/>
        <w:rPr>
          <w:rFonts w:ascii="Arial" w:hAnsi="Arial" w:cs="Arial"/>
          <w:b/>
        </w:rPr>
      </w:pPr>
    </w:p>
    <w:p w14:paraId="18BC64F2" w14:textId="66D2C89C" w:rsidR="008779B7" w:rsidRDefault="00EB71AF" w:rsidP="00B524EE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Die Themenausgabe erfolgt nach</w:t>
      </w:r>
      <w:r w:rsidR="00465F22">
        <w:rPr>
          <w:rFonts w:ascii="Arial" w:hAnsi="Arial" w:cs="Arial"/>
        </w:rPr>
        <w:t xml:space="preserve"> individueller Absprache zu Beginn der vorlesungsfreien Zeit.</w:t>
      </w:r>
      <w:r>
        <w:rPr>
          <w:rFonts w:ascii="Arial" w:hAnsi="Arial" w:cs="Arial"/>
        </w:rPr>
        <w:t xml:space="preserve"> Die Bearbeitungszeit beträgt sechs Wochen.</w:t>
      </w:r>
    </w:p>
    <w:p w14:paraId="3E508C92" w14:textId="702D8B3E" w:rsidR="008779B7" w:rsidRDefault="008779B7" w:rsidP="00B524EE">
      <w:pPr>
        <w:spacing w:after="0" w:line="240" w:lineRule="auto"/>
        <w:jc w:val="both"/>
        <w:rPr>
          <w:rFonts w:ascii="Arial" w:hAnsi="Arial" w:cs="Arial"/>
        </w:rPr>
      </w:pPr>
    </w:p>
    <w:p w14:paraId="0FA42A2F" w14:textId="0C26E21D" w:rsidR="00F8712B" w:rsidRDefault="00F8712B" w:rsidP="00B524E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Umfang der Seminararbeit:</w:t>
      </w:r>
    </w:p>
    <w:p w14:paraId="4ABD2C9B" w14:textId="77777777" w:rsidR="00EC7FE5" w:rsidRPr="00F8712B" w:rsidRDefault="00EC7FE5" w:rsidP="00B524EE">
      <w:pPr>
        <w:spacing w:after="0" w:line="240" w:lineRule="auto"/>
        <w:jc w:val="both"/>
        <w:rPr>
          <w:rFonts w:ascii="Arial" w:hAnsi="Arial" w:cs="Arial"/>
          <w:b/>
        </w:rPr>
      </w:pPr>
    </w:p>
    <w:p w14:paraId="20002168" w14:textId="53E53D9E" w:rsidR="00F8712B" w:rsidRDefault="00F8712B" w:rsidP="00B524EE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Haupttext (ohne Gliederung, Literaturverzeichnis etc.): 50.000 Zeichen (</w:t>
      </w:r>
      <w:r w:rsidR="00B524EE">
        <w:rPr>
          <w:rFonts w:ascii="Arial" w:hAnsi="Arial" w:cs="Arial"/>
        </w:rPr>
        <w:t>inkl.</w:t>
      </w:r>
      <w:r>
        <w:rPr>
          <w:rFonts w:ascii="Arial" w:hAnsi="Arial" w:cs="Arial"/>
        </w:rPr>
        <w:t xml:space="preserve"> Leerzeichen, ohne Fußnoten); weitere Formvorgaben werden </w:t>
      </w:r>
      <w:r w:rsidR="00465F22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der Themenvergabe bekanntgegeben.</w:t>
      </w:r>
    </w:p>
    <w:p w14:paraId="66456798" w14:textId="37E468F4" w:rsidR="00F8712B" w:rsidRDefault="00F8712B" w:rsidP="00B524EE">
      <w:pPr>
        <w:spacing w:after="0" w:line="240" w:lineRule="auto"/>
        <w:jc w:val="both"/>
        <w:rPr>
          <w:rFonts w:ascii="Arial" w:hAnsi="Arial" w:cs="Arial"/>
        </w:rPr>
      </w:pPr>
    </w:p>
    <w:p w14:paraId="2544BFB9" w14:textId="2C45E381" w:rsidR="00F8712B" w:rsidRDefault="00F8712B" w:rsidP="00B524EE">
      <w:pPr>
        <w:spacing w:after="0" w:line="240" w:lineRule="auto"/>
        <w:jc w:val="both"/>
        <w:rPr>
          <w:rFonts w:ascii="Arial" w:hAnsi="Arial" w:cs="Arial"/>
          <w:b/>
        </w:rPr>
      </w:pPr>
      <w:r w:rsidRPr="00F8712B">
        <w:rPr>
          <w:rFonts w:ascii="Arial" w:hAnsi="Arial" w:cs="Arial"/>
          <w:b/>
        </w:rPr>
        <w:t>Vorträge:</w:t>
      </w:r>
    </w:p>
    <w:p w14:paraId="1035949F" w14:textId="77777777" w:rsidR="00EC7FE5" w:rsidRPr="00F8712B" w:rsidRDefault="00EC7FE5" w:rsidP="00B524EE">
      <w:pPr>
        <w:spacing w:after="0" w:line="240" w:lineRule="auto"/>
        <w:jc w:val="both"/>
        <w:rPr>
          <w:rFonts w:ascii="Arial" w:hAnsi="Arial" w:cs="Arial"/>
          <w:b/>
        </w:rPr>
      </w:pPr>
    </w:p>
    <w:p w14:paraId="597BE6E9" w14:textId="05C96A8C" w:rsidR="00F8712B" w:rsidRDefault="00F8712B" w:rsidP="00B524EE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Die Vorträge sollen nicht länger als 15 Minuten dauern. Sie finden verblockt im Laufe der Vorlesungszeit des Sommersemesters 202</w:t>
      </w:r>
      <w:r w:rsidR="00465F2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statt; die näheren Umstände werden noch bekanntgegeben.</w:t>
      </w:r>
    </w:p>
    <w:p w14:paraId="5FBC4B2F" w14:textId="559D2E67" w:rsidR="00F8712B" w:rsidRDefault="00F8712B" w:rsidP="00B524EE">
      <w:pPr>
        <w:spacing w:after="0" w:line="240" w:lineRule="auto"/>
        <w:jc w:val="both"/>
        <w:rPr>
          <w:rFonts w:ascii="Arial" w:hAnsi="Arial" w:cs="Arial"/>
        </w:rPr>
      </w:pPr>
    </w:p>
    <w:p w14:paraId="3DD16A4B" w14:textId="7293598C" w:rsidR="00F8712B" w:rsidRDefault="00F8712B" w:rsidP="00B524EE">
      <w:pPr>
        <w:spacing w:after="0" w:line="240" w:lineRule="auto"/>
        <w:jc w:val="both"/>
        <w:rPr>
          <w:rFonts w:ascii="Arial" w:hAnsi="Arial" w:cs="Arial"/>
          <w:b/>
        </w:rPr>
      </w:pPr>
      <w:r w:rsidRPr="008779B7">
        <w:rPr>
          <w:rFonts w:ascii="Arial" w:hAnsi="Arial" w:cs="Arial"/>
          <w:b/>
        </w:rPr>
        <w:t>Rückfragen an:</w:t>
      </w:r>
    </w:p>
    <w:p w14:paraId="19DF3C22" w14:textId="77777777" w:rsidR="00EC7FE5" w:rsidRPr="008779B7" w:rsidRDefault="00EC7FE5" w:rsidP="00B524EE">
      <w:pPr>
        <w:spacing w:after="0" w:line="240" w:lineRule="auto"/>
        <w:jc w:val="both"/>
        <w:rPr>
          <w:rFonts w:ascii="Arial" w:hAnsi="Arial" w:cs="Arial"/>
          <w:b/>
        </w:rPr>
      </w:pPr>
    </w:p>
    <w:p w14:paraId="0A0A0794" w14:textId="5D56C8E5" w:rsidR="00F8712B" w:rsidRPr="00E443E6" w:rsidRDefault="00F8712B" w:rsidP="00B524EE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Prof. Dr. Markus Wagner (</w:t>
      </w:r>
      <w:hyperlink r:id="rId9" w:history="1">
        <w:r w:rsidRPr="002D782C">
          <w:rPr>
            <w:rStyle w:val="Hyperlink"/>
            <w:rFonts w:ascii="Arial" w:hAnsi="Arial" w:cs="Arial"/>
          </w:rPr>
          <w:t>wagner@jura.uni-bonn.de</w:t>
        </w:r>
      </w:hyperlink>
      <w:r>
        <w:rPr>
          <w:rFonts w:ascii="Arial" w:hAnsi="Arial" w:cs="Arial"/>
        </w:rPr>
        <w:t>)</w:t>
      </w:r>
    </w:p>
    <w:sectPr w:rsidR="00F8712B" w:rsidRPr="00E443E6" w:rsidSect="00724589">
      <w:headerReference w:type="default" r:id="rId10"/>
      <w:headerReference w:type="first" r:id="rId11"/>
      <w:footerReference w:type="first" r:id="rId12"/>
      <w:pgSz w:w="11906" w:h="16838"/>
      <w:pgMar w:top="3062" w:right="306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0930" w14:textId="77777777" w:rsidR="00F5544D" w:rsidRDefault="00F5544D" w:rsidP="00984B6A">
      <w:pPr>
        <w:spacing w:after="0" w:line="240" w:lineRule="auto"/>
      </w:pPr>
      <w:r>
        <w:separator/>
      </w:r>
    </w:p>
  </w:endnote>
  <w:endnote w:type="continuationSeparator" w:id="0">
    <w:p w14:paraId="0820804C" w14:textId="77777777" w:rsidR="00F5544D" w:rsidRDefault="00F5544D" w:rsidP="0098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8BFF" w14:textId="77777777" w:rsidR="00061E5F" w:rsidRDefault="00CB5AF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C704A87" wp14:editId="4AE7D70A">
              <wp:simplePos x="0" y="0"/>
              <wp:positionH relativeFrom="page">
                <wp:posOffset>5756275</wp:posOffset>
              </wp:positionH>
              <wp:positionV relativeFrom="page">
                <wp:posOffset>8992870</wp:posOffset>
              </wp:positionV>
              <wp:extent cx="1619885" cy="1153795"/>
              <wp:effectExtent l="0" t="0" r="0" b="8255"/>
              <wp:wrapNone/>
              <wp:docPr id="1" name="InfoBlo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153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3F3DA" w14:textId="77777777" w:rsidR="00C14DD8" w:rsidRPr="006C57E8" w:rsidRDefault="00C14DD8" w:rsidP="00C14DD8">
                          <w:pPr>
                            <w:pStyle w:val="Kopfzeile"/>
                            <w:rPr>
                              <w:lang w:val="nl-NL"/>
                            </w:rPr>
                          </w:pPr>
                        </w:p>
                        <w:p w14:paraId="4B4EB57B" w14:textId="77777777" w:rsidR="00CB5AF7" w:rsidRPr="006C57E8" w:rsidRDefault="00CB5AF7" w:rsidP="00CB5AF7">
                          <w:pPr>
                            <w:pStyle w:val="Kopfzeile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04A87" id="_x0000_t202" coordsize="21600,21600" o:spt="202" path="m,l,21600r21600,l21600,xe">
              <v:stroke joinstyle="miter"/>
              <v:path gradientshapeok="t" o:connecttype="rect"/>
            </v:shapetype>
            <v:shape id="InfoBlock" o:spid="_x0000_s1033" type="#_x0000_t202" style="position:absolute;margin-left:453.25pt;margin-top:708.1pt;width:127.55pt;height:90.8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" filled="f" stroked="f" strokeweight=".5pt">
              <v:textbox inset="0,0,0,0">
                <w:txbxContent>
                  <w:p w14:paraId="3123F3DA" w14:textId="77777777" w:rsidR="00C14DD8" w:rsidRPr="006C57E8" w:rsidRDefault="00C14DD8" w:rsidP="00C14DD8">
                    <w:pPr>
                      <w:pStyle w:val="Kopfzeile"/>
                      <w:rPr>
                        <w:lang w:val="nl-NL"/>
                      </w:rPr>
                    </w:pPr>
                  </w:p>
                  <w:p w14:paraId="4B4EB57B" w14:textId="77777777" w:rsidR="00CB5AF7" w:rsidRPr="006C57E8" w:rsidRDefault="00CB5AF7" w:rsidP="00CB5AF7">
                    <w:pPr>
                      <w:pStyle w:val="Kopfzeile"/>
                      <w:rPr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A6A4" w14:textId="77777777" w:rsidR="00F5544D" w:rsidRDefault="00F5544D" w:rsidP="00984B6A">
      <w:pPr>
        <w:spacing w:after="0" w:line="240" w:lineRule="auto"/>
      </w:pPr>
      <w:r>
        <w:separator/>
      </w:r>
    </w:p>
  </w:footnote>
  <w:footnote w:type="continuationSeparator" w:id="0">
    <w:p w14:paraId="181C42E1" w14:textId="77777777" w:rsidR="00F5544D" w:rsidRDefault="00F5544D" w:rsidP="0098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B81F" w14:textId="77777777" w:rsidR="00061E5F" w:rsidRDefault="0009471C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16608" behindDoc="0" locked="0" layoutInCell="1" allowOverlap="1" wp14:anchorId="53B136A9" wp14:editId="508AC2FE">
              <wp:simplePos x="0" y="0"/>
              <wp:positionH relativeFrom="page">
                <wp:posOffset>183515</wp:posOffset>
              </wp:positionH>
              <wp:positionV relativeFrom="page">
                <wp:posOffset>3776980</wp:posOffset>
              </wp:positionV>
              <wp:extent cx="43200" cy="3826800"/>
              <wp:effectExtent l="0" t="0" r="0" b="2540"/>
              <wp:wrapNone/>
              <wp:docPr id="34" name="Gruppieren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00" cy="3826800"/>
                        <a:chOff x="0" y="0"/>
                        <a:chExt cx="43200" cy="3828020"/>
                      </a:xfrm>
                    </wpg:grpSpPr>
                    <wps:wsp>
                      <wps:cNvPr id="35" name="Rechteck 35"/>
                      <wps:cNvSpPr/>
                      <wps:spPr>
                        <a:xfrm>
                          <a:off x="0" y="0"/>
                          <a:ext cx="43200" cy="432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hteck 36"/>
                      <wps:cNvSpPr/>
                      <wps:spPr>
                        <a:xfrm>
                          <a:off x="0" y="1566407"/>
                          <a:ext cx="43200" cy="432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hteck 37"/>
                      <wps:cNvSpPr/>
                      <wps:spPr>
                        <a:xfrm>
                          <a:off x="0" y="3784820"/>
                          <a:ext cx="43200" cy="432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E87C94" id="Gruppieren 34" o:spid="_x0000_s1026" style="position:absolute;margin-left:14.45pt;margin-top:297.4pt;width:3.4pt;height:301.3pt;z-index:251716608;mso-position-horizontal-relative:page;mso-position-vertical-relative:page;mso-width-relative:margin;mso-height-relative:margin" coordsize="432,3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">
              <v:rect id="Rechteck 35" o:spid="_x0000_s1027" style="position:absolute;width:43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" fillcolor="#a6a6a6" stroked="f" strokeweight="2pt"/>
              <v:rect id="Rechteck 36" o:spid="_x0000_s1028" style="position:absolute;top:15664;width:43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" fillcolor="#a6a6a6" stroked="f" strokeweight="2pt"/>
              <v:rect id="Rechteck 37" o:spid="_x0000_s1029" style="position:absolute;top:37848;width:43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" fillcolor="#a6a6a6" stroked="f" strokeweight="2pt"/>
              <w10:wrap anchorx="page" anchory="page"/>
            </v:group>
          </w:pict>
        </mc:Fallback>
      </mc:AlternateContent>
    </w:r>
    <w:r w:rsidR="00061E5F" w:rsidRPr="00A473D2">
      <w:rPr>
        <w:noProof/>
        <w:lang w:eastAsia="de-DE"/>
      </w:rPr>
      <w:drawing>
        <wp:anchor distT="0" distB="0" distL="114300" distR="114300" simplePos="0" relativeHeight="251703296" behindDoc="0" locked="0" layoutInCell="1" allowOverlap="1" wp14:anchorId="76675CB1" wp14:editId="765BEB02">
          <wp:simplePos x="0" y="0"/>
          <wp:positionH relativeFrom="page">
            <wp:posOffset>3787775</wp:posOffset>
          </wp:positionH>
          <wp:positionV relativeFrom="page">
            <wp:posOffset>360045</wp:posOffset>
          </wp:positionV>
          <wp:extent cx="1857600" cy="720000"/>
          <wp:effectExtent l="0" t="0" r="0" b="444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_Bonn_Logo_Standard_R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E5F" w:rsidRPr="00A473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F539D8B" wp14:editId="05CFB40B">
              <wp:simplePos x="0" y="0"/>
              <wp:positionH relativeFrom="page">
                <wp:posOffset>4359910</wp:posOffset>
              </wp:positionH>
              <wp:positionV relativeFrom="page">
                <wp:posOffset>1170305</wp:posOffset>
              </wp:positionV>
              <wp:extent cx="1263600" cy="439200"/>
              <wp:effectExtent l="0" t="0" r="13335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3600" cy="43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CBBDF" w14:textId="77777777" w:rsidR="00061E5F" w:rsidRDefault="00061E5F" w:rsidP="00A473D2">
                          <w:pPr>
                            <w:pStyle w:val="Kopfzeile"/>
                            <w:jc w:val="right"/>
                          </w:pPr>
                          <w:r>
                            <w:t>RHEINISCHE</w:t>
                          </w:r>
                          <w:r>
                            <w:br/>
                            <w:t>FRIEDRICH-WILHELMS-UNIVERSITÄT</w:t>
                          </w:r>
                          <w:r>
                            <w:br/>
                            <w:t>BONN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39D8B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0" type="#_x0000_t202" style="position:absolute;margin-left:343.3pt;margin-top:92.15pt;width:99.5pt;height:34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" filled="f" stroked="f" strokeweight=".5pt">
              <v:textbox inset="0,0,0,0">
                <w:txbxContent>
                  <w:p w14:paraId="170CBBDF" w14:textId="77777777" w:rsidR="00061E5F" w:rsidRDefault="00061E5F" w:rsidP="00A473D2">
                    <w:pPr>
                      <w:pStyle w:val="Kopfzeile"/>
                      <w:jc w:val="right"/>
                    </w:pPr>
                    <w:r>
                      <w:t>RHEINISCHE</w:t>
                    </w:r>
                    <w:r>
                      <w:br/>
                      <w:t>FRIEDRICH-WILHELMS-UNIVERSITÄT</w:t>
                    </w:r>
                    <w:r>
                      <w:br/>
                      <w:t>BONN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1E5F" w:rsidRPr="00A473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C3AB59C" wp14:editId="4355CA35">
              <wp:simplePos x="0" y="0"/>
              <wp:positionH relativeFrom="page">
                <wp:posOffset>5760720</wp:posOffset>
              </wp:positionH>
              <wp:positionV relativeFrom="page">
                <wp:posOffset>1170305</wp:posOffset>
              </wp:positionV>
              <wp:extent cx="1440000" cy="457200"/>
              <wp:effectExtent l="0" t="0" r="8255" b="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Funktionseinheit"/>
                            <w:tag w:val="Funktionseinheit"/>
                            <w:id w:val="-1752197022"/>
                            <w:showingPlcHdr/>
                          </w:sdtPr>
                          <w:sdtContent>
                            <w:p w14:paraId="59EBFFDB" w14:textId="77777777" w:rsidR="00061E5F" w:rsidRPr="003C1502" w:rsidRDefault="00061E5F" w:rsidP="000C3F6A">
                              <w:pPr>
                                <w:pStyle w:val="Kopfzeile"/>
                                <w:spacing w:after="0"/>
                                <w:rPr>
                                  <w:rStyle w:val="Platzhaltertext"/>
                                </w:rPr>
                              </w:pPr>
                              <w:r w:rsidRPr="003C1502">
                                <w:rPr>
                                  <w:rStyle w:val="Platzhaltertext"/>
                                </w:rPr>
                                <w:t>ÜBERGEORDNETE</w:t>
                              </w:r>
                            </w:p>
                            <w:p w14:paraId="4DC3609B" w14:textId="77777777" w:rsidR="00061E5F" w:rsidRPr="003C1502" w:rsidRDefault="00061E5F" w:rsidP="000C3F6A">
                              <w:pPr>
                                <w:pStyle w:val="Kopfzeile"/>
                                <w:spacing w:after="0"/>
                                <w:rPr>
                                  <w:rStyle w:val="Platzhaltertext"/>
                                </w:rPr>
                              </w:pPr>
                              <w:r w:rsidRPr="003C1502">
                                <w:rPr>
                                  <w:rStyle w:val="Platzhaltertext"/>
                                </w:rPr>
                                <w:t>FUNKTIONSEINHEIT</w:t>
                              </w:r>
                            </w:p>
                            <w:p w14:paraId="5B5DF14D" w14:textId="77777777" w:rsidR="00061E5F" w:rsidRDefault="00061E5F" w:rsidP="000C3F6A">
                              <w:pPr>
                                <w:pStyle w:val="Kopfzeile"/>
                                <w:spacing w:after="0"/>
                              </w:pPr>
                              <w:r w:rsidRPr="003C1502">
                                <w:rPr>
                                  <w:rStyle w:val="Platzhaltertext"/>
                                </w:rPr>
                                <w:t>(BIS ZU 3 ZEILEN)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AB59C" id="Textfeld 22" o:spid="_x0000_s1031" type="#_x0000_t202" style="position:absolute;margin-left:453.6pt;margin-top:92.15pt;width:113.4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" filled="f" stroked="f" strokeweight=".5pt">
              <v:textbox inset="0,0,0,0">
                <w:txbxContent>
                  <w:sdt>
                    <w:sdtPr>
                      <w:alias w:val="Funktionseinheit"/>
                      <w:tag w:val="Funktionseinheit"/>
                      <w:id w:val="-1752197022"/>
                      <w:showingPlcHdr/>
                    </w:sdtPr>
                    <w:sdtContent>
                      <w:p w14:paraId="59EBFFDB" w14:textId="77777777" w:rsidR="00061E5F" w:rsidRPr="003C1502" w:rsidRDefault="00061E5F" w:rsidP="000C3F6A">
                        <w:pPr>
                          <w:pStyle w:val="Kopfzeile"/>
                          <w:spacing w:after="0"/>
                          <w:rPr>
                            <w:rStyle w:val="Platzhaltertext"/>
                          </w:rPr>
                        </w:pPr>
                        <w:r w:rsidRPr="003C1502">
                          <w:rPr>
                            <w:rStyle w:val="Platzhaltertext"/>
                          </w:rPr>
                          <w:t>ÜBERGEORDNETE</w:t>
                        </w:r>
                      </w:p>
                      <w:p w14:paraId="4DC3609B" w14:textId="77777777" w:rsidR="00061E5F" w:rsidRPr="003C1502" w:rsidRDefault="00061E5F" w:rsidP="000C3F6A">
                        <w:pPr>
                          <w:pStyle w:val="Kopfzeile"/>
                          <w:spacing w:after="0"/>
                          <w:rPr>
                            <w:rStyle w:val="Platzhaltertext"/>
                          </w:rPr>
                        </w:pPr>
                        <w:r w:rsidRPr="003C1502">
                          <w:rPr>
                            <w:rStyle w:val="Platzhaltertext"/>
                          </w:rPr>
                          <w:t>FUNKTIONSEINHEIT</w:t>
                        </w:r>
                      </w:p>
                      <w:p w14:paraId="5B5DF14D" w14:textId="77777777" w:rsidR="00061E5F" w:rsidRDefault="00061E5F" w:rsidP="000C3F6A">
                        <w:pPr>
                          <w:pStyle w:val="Kopfzeile"/>
                          <w:spacing w:after="0"/>
                        </w:pPr>
                        <w:r w:rsidRPr="003C1502">
                          <w:rPr>
                            <w:rStyle w:val="Platzhaltertext"/>
                          </w:rPr>
                          <w:t>(BIS ZU 3 ZEILEN)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DCED" w14:textId="77777777" w:rsidR="00061E5F" w:rsidRPr="006E5226" w:rsidRDefault="006E5226">
    <w:pPr>
      <w:pStyle w:val="Kopfzeile"/>
      <w:rPr>
        <w:lang w:eastAsia="de-DE"/>
      </w:rPr>
    </w:pPr>
    <w:r w:rsidRPr="006E5226"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4D3B375C" wp14:editId="73C791AC">
          <wp:simplePos x="0" y="0"/>
          <wp:positionH relativeFrom="page">
            <wp:posOffset>3801745</wp:posOffset>
          </wp:positionH>
          <wp:positionV relativeFrom="page">
            <wp:posOffset>360045</wp:posOffset>
          </wp:positionV>
          <wp:extent cx="1857375" cy="719455"/>
          <wp:effectExtent l="0" t="0" r="9525" b="444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_Bonn_Logo_Standard_R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71C" w:rsidRPr="006E5226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4A2C57BD" wp14:editId="222EC900">
              <wp:simplePos x="0" y="0"/>
              <wp:positionH relativeFrom="page">
                <wp:posOffset>183515</wp:posOffset>
              </wp:positionH>
              <wp:positionV relativeFrom="page">
                <wp:posOffset>3776980</wp:posOffset>
              </wp:positionV>
              <wp:extent cx="43200" cy="3826800"/>
              <wp:effectExtent l="0" t="0" r="0" b="2540"/>
              <wp:wrapNone/>
              <wp:docPr id="33" name="Gruppieren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00" cy="3826800"/>
                        <a:chOff x="0" y="0"/>
                        <a:chExt cx="43200" cy="3828020"/>
                      </a:xfrm>
                    </wpg:grpSpPr>
                    <wps:wsp>
                      <wps:cNvPr id="18" name="Rechteck 18"/>
                      <wps:cNvSpPr/>
                      <wps:spPr>
                        <a:xfrm>
                          <a:off x="0" y="0"/>
                          <a:ext cx="43200" cy="432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hteck 31"/>
                      <wps:cNvSpPr/>
                      <wps:spPr>
                        <a:xfrm>
                          <a:off x="0" y="1566407"/>
                          <a:ext cx="43200" cy="432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hteck 32"/>
                      <wps:cNvSpPr/>
                      <wps:spPr>
                        <a:xfrm>
                          <a:off x="0" y="3784820"/>
                          <a:ext cx="43200" cy="432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F35BA5" id="Gruppieren 33" o:spid="_x0000_s1026" style="position:absolute;margin-left:14.45pt;margin-top:297.4pt;width:3.4pt;height:301.3pt;z-index:251714560;mso-position-horizontal-relative:page;mso-position-vertical-relative:page;mso-width-relative:margin;mso-height-relative:margin" coordsize="432,3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">
              <v:rect id="Rechteck 18" o:spid="_x0000_s1027" style="position:absolute;width:43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" fillcolor="#a6a6a6" stroked="f" strokeweight="2pt"/>
              <v:rect id="Rechteck 31" o:spid="_x0000_s1028" style="position:absolute;top:15664;width:43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" fillcolor="#a6a6a6" stroked="f" strokeweight="2pt"/>
              <v:rect id="Rechteck 32" o:spid="_x0000_s1029" style="position:absolute;top:37848;width:43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" fillcolor="#a6a6a6" stroked="f" strokeweight="2pt"/>
              <w10:wrap anchorx="page" anchory="page"/>
            </v:group>
          </w:pict>
        </mc:Fallback>
      </mc:AlternateContent>
    </w:r>
    <w:r w:rsidR="00061E5F" w:rsidRPr="006E5226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77E1C895" wp14:editId="2BD8F630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7564696" cy="10693816"/>
              <wp:effectExtent l="0" t="0" r="0" b="0"/>
              <wp:wrapNone/>
              <wp:docPr id="30" name="Gruppieren 30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696" cy="10693816"/>
                        <a:chOff x="0" y="0"/>
                        <a:chExt cx="7564696" cy="10693816"/>
                      </a:xfrm>
                    </wpg:grpSpPr>
                    <wps:wsp>
                      <wps:cNvPr id="4" name="Gerade Verbindung 4"/>
                      <wps:cNvCnPr/>
                      <wps:spPr>
                        <a:xfrm>
                          <a:off x="0" y="1725433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Gerade Verbindung 5"/>
                      <wps:cNvCnPr/>
                      <wps:spPr>
                        <a:xfrm>
                          <a:off x="7203882" y="492981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Gerade Verbindung 6"/>
                      <wps:cNvCnPr/>
                      <wps:spPr>
                        <a:xfrm>
                          <a:off x="5764696" y="9501809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 Verbindung 7"/>
                      <wps:cNvCnPr/>
                      <wps:spPr>
                        <a:xfrm>
                          <a:off x="5613621" y="898497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Gerade Verbindung 8"/>
                      <wps:cNvCnPr/>
                      <wps:spPr>
                        <a:xfrm>
                          <a:off x="5764696" y="1709530"/>
                          <a:ext cx="179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 Verbindung 9"/>
                      <wps:cNvCnPr/>
                      <wps:spPr>
                        <a:xfrm>
                          <a:off x="890546" y="0"/>
                          <a:ext cx="0" cy="1656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 Verbindung 10"/>
                      <wps:cNvCnPr/>
                      <wps:spPr>
                        <a:xfrm>
                          <a:off x="1105231" y="0"/>
                          <a:ext cx="0" cy="1946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326003" y="0"/>
                          <a:ext cx="0" cy="3784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405517" y="0"/>
                          <a:ext cx="0" cy="5341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Gerade Verbindung 13"/>
                      <wps:cNvCnPr/>
                      <wps:spPr>
                        <a:xfrm>
                          <a:off x="1272209" y="0"/>
                          <a:ext cx="0" cy="3965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Gerade Verbindung 14"/>
                      <wps:cNvCnPr/>
                      <wps:spPr>
                        <a:xfrm>
                          <a:off x="5971430" y="10153816"/>
                          <a:ext cx="0" cy="5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Gerade Verbindung 15"/>
                      <wps:cNvCnPr/>
                      <wps:spPr>
                        <a:xfrm>
                          <a:off x="536713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Gerade Verbindung 16"/>
                      <wps:cNvCnPr/>
                      <wps:spPr>
                        <a:xfrm>
                          <a:off x="6130456" y="0"/>
                          <a:ext cx="0" cy="1079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Gerade Verbindung 23"/>
                      <wps:cNvCnPr/>
                      <wps:spPr>
                        <a:xfrm>
                          <a:off x="5064981" y="1781092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Gerade Verbindung 24"/>
                      <wps:cNvCnPr/>
                      <wps:spPr>
                        <a:xfrm>
                          <a:off x="5550010" y="1073426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Gerade Verbindung 26"/>
                      <wps:cNvCnPr/>
                      <wps:spPr>
                        <a:xfrm>
                          <a:off x="5828306" y="1566407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Gerade Verbindung 28"/>
                      <wps:cNvCnPr/>
                      <wps:spPr>
                        <a:xfrm>
                          <a:off x="5621572" y="628153"/>
                          <a:ext cx="0" cy="2254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Gerade Verbindung 29"/>
                      <wps:cNvCnPr/>
                      <wps:spPr>
                        <a:xfrm>
                          <a:off x="326003" y="3959750"/>
                          <a:ext cx="6047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EF9C79" id="Gruppieren 30" o:spid="_x0000_s1026" style="position:absolute;margin-left:-56.7pt;margin-top:-35.45pt;width:595.65pt;height:842.05pt;z-index:251700224;visibility:hidden" coordsize="75646,10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">
              <v:line id="Gerade Verbindung 4" o:spid="_x0000_s1027" style="position:absolute;visibility:visible;mso-wrap-style:square" from="0,17254" to="7200,1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v:line id="Gerade Verbindung 5" o:spid="_x0000_s1028" style="position:absolute;visibility:visible;mso-wrap-style:square" from="72038,4929" to="75638,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4579b8 [3044]"/>
              <v:line id="Gerade Verbindung 6" o:spid="_x0000_s1029" style="position:absolute;visibility:visible;mso-wrap-style:square" from="57646,95018" to="75646,9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<v:line id="Gerade Verbindung 7" o:spid="_x0000_s1030" style="position:absolute;visibility:visible;mso-wrap-style:square" from="56136,8984" to="75576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  <v:line id="Gerade Verbindung 8" o:spid="_x0000_s1031" style="position:absolute;visibility:visible;mso-wrap-style:square" from="57646,17095" to="75642,1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<v:line id="Gerade Verbindung 9" o:spid="_x0000_s1032" style="position:absolute;visibility:visible;mso-wrap-style:square" from="8905,0" to="8905,16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<v:line id="Gerade Verbindung 10" o:spid="_x0000_s1033" style="position:absolute;visibility:visible;mso-wrap-style:square" from="11052,0" to="11052,1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<v:line id="Gerade Verbindung 11" o:spid="_x0000_s1034" style="position:absolute;visibility:visible;mso-wrap-style:square" from="3260,0" to="3260,3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  <v:line id="Gerade Verbindung 12" o:spid="_x0000_s1035" style="position:absolute;visibility:visible;mso-wrap-style:square" from="4055,0" to="4055,5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<v:line id="Gerade Verbindung 13" o:spid="_x0000_s1036" style="position:absolute;visibility:visible;mso-wrap-style:square" from="12722,0" to="12722,39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<v:line id="Gerade Verbindung 14" o:spid="_x0000_s1037" style="position:absolute;visibility:visible;mso-wrap-style:square" from="59714,101538" to="59714,106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  <v:line id="Gerade Verbindung 15" o:spid="_x0000_s1038" style="position:absolute;visibility:visible;mso-wrap-style:square" from="53671,0" to="53671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4579b8 [3044]"/>
              <v:line id="Gerade Verbindung 16" o:spid="_x0000_s1039" style="position:absolute;visibility:visible;mso-wrap-style:square" from="61304,0" to="61304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B3wQAAANs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crr+kA/T8HwAA//8DAFBLAQItABQABgAIAAAAIQDb4fbL7gAAAIUBAAATAAAAAAAAAAAAAAAA&#10;AAAAAABbQ29udGVudF9UeXBlc10ueG1sUEsBAi0AFAAGAAgAAAAhAFr0LFu/AAAAFQEAAAsAAAAA&#10;AAAAAAAAAAAAHwEAAF9yZWxzLy5yZWxzUEsBAi0AFAAGAAgAAAAhAHBZwHfBAAAA2wAAAA8AAAAA&#10;AAAAAAAAAAAABwIAAGRycy9kb3ducmV2LnhtbFBLBQYAAAAAAwADALcAAAD1AgAAAAA=&#10;" strokecolor="#4579b8 [3044]"/>
              <v:line id="Gerade Verbindung 23" o:spid="_x0000_s1040" style="position:absolute;visibility:visible;mso-wrap-style:square" from="50649,17810" to="70087,1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lS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8iH8fUk/QC9uAAAA//8DAFBLAQItABQABgAIAAAAIQDb4fbL7gAAAIUBAAATAAAAAAAAAAAA&#10;AAAAAAAAAABbQ29udGVudF9UeXBlc10ueG1sUEsBAi0AFAAGAAgAAAAhAFr0LFu/AAAAFQEAAAsA&#10;AAAAAAAAAAAAAAAAHwEAAF9yZWxzLy5yZWxzUEsBAi0AFAAGAAgAAAAhAK5CqVLEAAAA2wAAAA8A&#10;AAAAAAAAAAAAAAAABwIAAGRycy9kb3ducmV2LnhtbFBLBQYAAAAAAwADALcAAAD4AgAAAAA=&#10;" strokecolor="#4579b8 [3044]"/>
              <v:line id="Gerade Verbindung 24" o:spid="_x0000_s1041" style="position:absolute;visibility:visible;mso-wrap-style:square" from="55500,10734" to="55500,1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Em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yF/g/0v6AXr+BwAA//8DAFBLAQItABQABgAIAAAAIQDb4fbL7gAAAIUBAAATAAAAAAAAAAAA&#10;AAAAAAAAAABbQ29udGVudF9UeXBlc10ueG1sUEsBAi0AFAAGAAgAAAAhAFr0LFu/AAAAFQEAAAsA&#10;AAAAAAAAAAAAAAAAHwEAAF9yZWxzLy5yZWxzUEsBAi0AFAAGAAgAAAAhACGrMSbEAAAA2wAAAA8A&#10;AAAAAAAAAAAAAAAABwIAAGRycy9kb3ducmV2LnhtbFBLBQYAAAAAAwADALcAAAD4AgAAAAA=&#10;" strokecolor="#4579b8 [3044]"/>
              <v:line id="Gerade Verbindung 26" o:spid="_x0000_s1042" style="position:absolute;visibility:visible;mso-wrap-style:square" from="58283,15664" to="58283,1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<v:line id="Gerade Verbindung 28" o:spid="_x0000_s1043" style="position:absolute;visibility:visible;mso-wrap-style:square" from="56215,6281" to="56215,2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sj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RqbvqQfoFcPAAAA//8DAFBLAQItABQABgAIAAAAIQDb4fbL7gAAAIUBAAATAAAAAAAAAAAAAAAA&#10;AAAAAABbQ29udGVudF9UeXBlc10ueG1sUEsBAi0AFAAGAAgAAAAhAFr0LFu/AAAAFQEAAAsAAAAA&#10;AAAAAAAAAAAAHwEAAF9yZWxzLy5yZWxzUEsBAi0AFAAGAAgAAAAhAKDmOyPBAAAA2wAAAA8AAAAA&#10;AAAAAAAAAAAABwIAAGRycy9kb3ducmV2LnhtbFBLBQYAAAAAAwADALcAAAD1AgAAAAA=&#10;" strokecolor="#4579b8 [3044]"/>
              <v:line id="Gerade Verbindung 29" o:spid="_x0000_s1044" style="position:absolute;visibility:visible;mso-wrap-style:square" from="3260,39597" to="63735,39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" strokecolor="#4579b8 [3044]"/>
            </v:group>
          </w:pict>
        </mc:Fallback>
      </mc:AlternateContent>
    </w:r>
    <w:r w:rsidR="00061E5F" w:rsidRPr="006E522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D69653B" wp14:editId="0F5D6174">
              <wp:simplePos x="0" y="0"/>
              <wp:positionH relativeFrom="page">
                <wp:posOffset>4359910</wp:posOffset>
              </wp:positionH>
              <wp:positionV relativeFrom="page">
                <wp:posOffset>1170940</wp:posOffset>
              </wp:positionV>
              <wp:extent cx="1263015" cy="438785"/>
              <wp:effectExtent l="0" t="0" r="13335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301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F94DD" w14:textId="77777777" w:rsidR="00061E5F" w:rsidRDefault="00061E5F" w:rsidP="008D60CD">
                          <w:pPr>
                            <w:pStyle w:val="Kopfzeile"/>
                            <w:jc w:val="right"/>
                          </w:pPr>
                          <w:r>
                            <w:t>RHEINISCHE</w:t>
                          </w:r>
                          <w:r>
                            <w:br/>
                            <w:t>FRIEDRICH-WILHELMS-UNIVERSITÄT</w:t>
                          </w:r>
                          <w:r w:rsidR="00B2326A">
                            <w:t xml:space="preserve"> BONN</w:t>
                          </w:r>
                          <w:r>
                            <w:br/>
                          </w:r>
                          <w:proofErr w:type="spellStart"/>
                          <w:r>
                            <w:t>BONN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653B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2" type="#_x0000_t202" style="position:absolute;margin-left:343.3pt;margin-top:92.2pt;width:99.45pt;height:34.5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" filled="f" stroked="f" strokeweight=".5pt">
              <v:textbox inset="0,0,0,0">
                <w:txbxContent>
                  <w:p w14:paraId="77BF94DD" w14:textId="77777777" w:rsidR="00061E5F" w:rsidRDefault="00061E5F" w:rsidP="008D60CD">
                    <w:pPr>
                      <w:pStyle w:val="Kopfzeile"/>
                      <w:jc w:val="right"/>
                    </w:pPr>
                    <w:r>
                      <w:t>RHEINISCHE</w:t>
                    </w:r>
                    <w:r>
                      <w:br/>
                      <w:t>FRIEDRICH-WILHELMS-UNIVERSITÄT</w:t>
                    </w:r>
                    <w:r w:rsidR="00B2326A">
                      <w:t xml:space="preserve"> BONN</w:t>
                    </w:r>
                    <w:r>
                      <w:br/>
                    </w:r>
                    <w:proofErr w:type="spellStart"/>
                    <w:r>
                      <w:t>BONN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5E5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506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EB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A2C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5E9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9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1E4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6AC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6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7AD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0082F"/>
    <w:multiLevelType w:val="hybridMultilevel"/>
    <w:tmpl w:val="B8FC52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351008">
    <w:abstractNumId w:val="9"/>
  </w:num>
  <w:num w:numId="2" w16cid:durableId="4745261">
    <w:abstractNumId w:val="7"/>
  </w:num>
  <w:num w:numId="3" w16cid:durableId="1532301797">
    <w:abstractNumId w:val="6"/>
  </w:num>
  <w:num w:numId="4" w16cid:durableId="1209687941">
    <w:abstractNumId w:val="5"/>
  </w:num>
  <w:num w:numId="5" w16cid:durableId="2083676479">
    <w:abstractNumId w:val="4"/>
  </w:num>
  <w:num w:numId="6" w16cid:durableId="794982449">
    <w:abstractNumId w:val="8"/>
  </w:num>
  <w:num w:numId="7" w16cid:durableId="80764983">
    <w:abstractNumId w:val="3"/>
  </w:num>
  <w:num w:numId="8" w16cid:durableId="1413820524">
    <w:abstractNumId w:val="2"/>
  </w:num>
  <w:num w:numId="9" w16cid:durableId="1811820714">
    <w:abstractNumId w:val="1"/>
  </w:num>
  <w:num w:numId="10" w16cid:durableId="418870179">
    <w:abstractNumId w:val="0"/>
  </w:num>
  <w:num w:numId="11" w16cid:durableId="1321543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723"/>
    <w:rsid w:val="00025DC9"/>
    <w:rsid w:val="00046F5D"/>
    <w:rsid w:val="00061E5F"/>
    <w:rsid w:val="000639E6"/>
    <w:rsid w:val="00077C72"/>
    <w:rsid w:val="00085FF1"/>
    <w:rsid w:val="0009471C"/>
    <w:rsid w:val="000A784F"/>
    <w:rsid w:val="000B00C0"/>
    <w:rsid w:val="000C0F1B"/>
    <w:rsid w:val="000C341B"/>
    <w:rsid w:val="000C3F6A"/>
    <w:rsid w:val="000D1054"/>
    <w:rsid w:val="000E706E"/>
    <w:rsid w:val="000F3D74"/>
    <w:rsid w:val="001013D4"/>
    <w:rsid w:val="00111E1E"/>
    <w:rsid w:val="001173BD"/>
    <w:rsid w:val="00135D52"/>
    <w:rsid w:val="00143BED"/>
    <w:rsid w:val="00153A86"/>
    <w:rsid w:val="00163EEA"/>
    <w:rsid w:val="00165723"/>
    <w:rsid w:val="00174ECE"/>
    <w:rsid w:val="0017663E"/>
    <w:rsid w:val="00184402"/>
    <w:rsid w:val="001946FC"/>
    <w:rsid w:val="001A6994"/>
    <w:rsid w:val="001C078C"/>
    <w:rsid w:val="001C2DEB"/>
    <w:rsid w:val="00264D00"/>
    <w:rsid w:val="00277CF7"/>
    <w:rsid w:val="002A1FB2"/>
    <w:rsid w:val="0031200F"/>
    <w:rsid w:val="003625FE"/>
    <w:rsid w:val="00367C1D"/>
    <w:rsid w:val="00380D77"/>
    <w:rsid w:val="00384536"/>
    <w:rsid w:val="00395F04"/>
    <w:rsid w:val="003B1701"/>
    <w:rsid w:val="003B4A33"/>
    <w:rsid w:val="003C0134"/>
    <w:rsid w:val="003C1502"/>
    <w:rsid w:val="004568F1"/>
    <w:rsid w:val="00465F22"/>
    <w:rsid w:val="00471808"/>
    <w:rsid w:val="004846C7"/>
    <w:rsid w:val="004E6A7C"/>
    <w:rsid w:val="004E7039"/>
    <w:rsid w:val="004F779B"/>
    <w:rsid w:val="005108C0"/>
    <w:rsid w:val="005140B7"/>
    <w:rsid w:val="00533E70"/>
    <w:rsid w:val="00541D27"/>
    <w:rsid w:val="00557B22"/>
    <w:rsid w:val="00571D2B"/>
    <w:rsid w:val="00572A93"/>
    <w:rsid w:val="00595986"/>
    <w:rsid w:val="005F7EE7"/>
    <w:rsid w:val="00610668"/>
    <w:rsid w:val="00614717"/>
    <w:rsid w:val="00617650"/>
    <w:rsid w:val="0067359C"/>
    <w:rsid w:val="006951C0"/>
    <w:rsid w:val="00697117"/>
    <w:rsid w:val="006A6E1A"/>
    <w:rsid w:val="006C57E8"/>
    <w:rsid w:val="006E5226"/>
    <w:rsid w:val="00703A29"/>
    <w:rsid w:val="0072350F"/>
    <w:rsid w:val="00724589"/>
    <w:rsid w:val="00741CB9"/>
    <w:rsid w:val="00784E1D"/>
    <w:rsid w:val="00795CDA"/>
    <w:rsid w:val="007A2A78"/>
    <w:rsid w:val="007D72A0"/>
    <w:rsid w:val="007D79FC"/>
    <w:rsid w:val="00804DB1"/>
    <w:rsid w:val="0080774C"/>
    <w:rsid w:val="008101DD"/>
    <w:rsid w:val="008214BD"/>
    <w:rsid w:val="00844173"/>
    <w:rsid w:val="008779B7"/>
    <w:rsid w:val="008A3A61"/>
    <w:rsid w:val="008A6620"/>
    <w:rsid w:val="008D60CD"/>
    <w:rsid w:val="008D6C02"/>
    <w:rsid w:val="008F1262"/>
    <w:rsid w:val="00943498"/>
    <w:rsid w:val="0096381B"/>
    <w:rsid w:val="00984B6A"/>
    <w:rsid w:val="00A072EF"/>
    <w:rsid w:val="00A31C89"/>
    <w:rsid w:val="00A4706D"/>
    <w:rsid w:val="00A473D2"/>
    <w:rsid w:val="00A94440"/>
    <w:rsid w:val="00AA483A"/>
    <w:rsid w:val="00AC6D5F"/>
    <w:rsid w:val="00AD5A7E"/>
    <w:rsid w:val="00B2077F"/>
    <w:rsid w:val="00B21FD9"/>
    <w:rsid w:val="00B2326A"/>
    <w:rsid w:val="00B36F1F"/>
    <w:rsid w:val="00B40584"/>
    <w:rsid w:val="00B524EE"/>
    <w:rsid w:val="00B55234"/>
    <w:rsid w:val="00B70A87"/>
    <w:rsid w:val="00B772DF"/>
    <w:rsid w:val="00BA0F5F"/>
    <w:rsid w:val="00BA3EF4"/>
    <w:rsid w:val="00BF4605"/>
    <w:rsid w:val="00C14DD8"/>
    <w:rsid w:val="00C3713D"/>
    <w:rsid w:val="00C5548D"/>
    <w:rsid w:val="00C6099F"/>
    <w:rsid w:val="00C60B38"/>
    <w:rsid w:val="00C74723"/>
    <w:rsid w:val="00C814FE"/>
    <w:rsid w:val="00C86210"/>
    <w:rsid w:val="00CB2E4B"/>
    <w:rsid w:val="00CB5AF7"/>
    <w:rsid w:val="00CF5C3A"/>
    <w:rsid w:val="00D0756E"/>
    <w:rsid w:val="00D159CC"/>
    <w:rsid w:val="00D167E1"/>
    <w:rsid w:val="00D42C1B"/>
    <w:rsid w:val="00D671C5"/>
    <w:rsid w:val="00D8115E"/>
    <w:rsid w:val="00D840EC"/>
    <w:rsid w:val="00DA6664"/>
    <w:rsid w:val="00DB1422"/>
    <w:rsid w:val="00DC1493"/>
    <w:rsid w:val="00DC1FFD"/>
    <w:rsid w:val="00E13690"/>
    <w:rsid w:val="00E1542E"/>
    <w:rsid w:val="00E24642"/>
    <w:rsid w:val="00E443E6"/>
    <w:rsid w:val="00E5456B"/>
    <w:rsid w:val="00E56351"/>
    <w:rsid w:val="00E61D16"/>
    <w:rsid w:val="00EB71AF"/>
    <w:rsid w:val="00EC6EA5"/>
    <w:rsid w:val="00EC7892"/>
    <w:rsid w:val="00EC7FE5"/>
    <w:rsid w:val="00ED2DD6"/>
    <w:rsid w:val="00ED5FF5"/>
    <w:rsid w:val="00EE2EC7"/>
    <w:rsid w:val="00EF26CD"/>
    <w:rsid w:val="00F05570"/>
    <w:rsid w:val="00F156D7"/>
    <w:rsid w:val="00F5544D"/>
    <w:rsid w:val="00F71712"/>
    <w:rsid w:val="00F8624C"/>
    <w:rsid w:val="00F8712B"/>
    <w:rsid w:val="00FB0D11"/>
    <w:rsid w:val="00FC039B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346FA"/>
  <w15:docId w15:val="{E1EF250D-AB1C-467E-8645-98C8447D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326A"/>
    <w:pPr>
      <w:spacing w:after="227" w:line="227" w:lineRule="atLeast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ktion">
    <w:name w:val="Funktion"/>
    <w:basedOn w:val="Standard"/>
    <w:rsid w:val="004E6A7C"/>
    <w:pPr>
      <w:spacing w:line="240" w:lineRule="auto"/>
    </w:pPr>
    <w:rPr>
      <w:sz w:val="40"/>
    </w:rPr>
  </w:style>
  <w:style w:type="paragraph" w:styleId="Kopfzeile">
    <w:name w:val="header"/>
    <w:basedOn w:val="Standard"/>
    <w:link w:val="KopfzeileZchn"/>
    <w:uiPriority w:val="99"/>
    <w:unhideWhenUsed/>
    <w:rsid w:val="00CB5AF7"/>
    <w:pPr>
      <w:tabs>
        <w:tab w:val="center" w:pos="4536"/>
        <w:tab w:val="right" w:pos="9072"/>
      </w:tabs>
    </w:pPr>
    <w:rPr>
      <w:color w:val="595959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B5AF7"/>
    <w:rPr>
      <w:color w:val="595959"/>
      <w:sz w:val="18"/>
    </w:rPr>
  </w:style>
  <w:style w:type="paragraph" w:styleId="Fuzeile">
    <w:name w:val="footer"/>
    <w:basedOn w:val="Standard"/>
    <w:link w:val="FuzeileZchn"/>
    <w:uiPriority w:val="99"/>
    <w:unhideWhenUsed/>
    <w:rsid w:val="0098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B6A"/>
  </w:style>
  <w:style w:type="character" w:styleId="Hyperlink">
    <w:name w:val="Hyperlink"/>
    <w:basedOn w:val="Absatz-Standardschriftart"/>
    <w:uiPriority w:val="99"/>
    <w:unhideWhenUsed/>
    <w:rsid w:val="00025DC9"/>
    <w:rPr>
      <w:color w:val="0000FF" w:themeColor="hyperlink"/>
      <w:u w:val="single"/>
    </w:rPr>
  </w:style>
  <w:style w:type="paragraph" w:styleId="Umschlagabsenderadresse">
    <w:name w:val="envelope return"/>
    <w:basedOn w:val="Standard"/>
    <w:uiPriority w:val="99"/>
    <w:unhideWhenUsed/>
    <w:rsid w:val="00CB5AF7"/>
    <w:pPr>
      <w:spacing w:after="0" w:line="240" w:lineRule="auto"/>
    </w:pPr>
    <w:rPr>
      <w:rFonts w:asciiTheme="majorHAnsi" w:eastAsiaTheme="majorEastAsia" w:hAnsiTheme="majorHAnsi" w:cstheme="majorBidi"/>
      <w:color w:val="595959"/>
      <w:sz w:val="1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BE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mschlagadresse">
    <w:name w:val="envelope address"/>
    <w:basedOn w:val="Standard"/>
    <w:uiPriority w:val="99"/>
    <w:unhideWhenUsed/>
    <w:qFormat/>
    <w:rsid w:val="00B2326A"/>
    <w:pPr>
      <w:spacing w:after="0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unhideWhenUsed/>
    <w:qFormat/>
    <w:rsid w:val="00111E1E"/>
    <w:pPr>
      <w:tabs>
        <w:tab w:val="left" w:pos="2948"/>
      </w:tabs>
      <w:spacing w:before="908" w:after="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111E1E"/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0D1054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E56351"/>
    <w:rPr>
      <w:i/>
      <w:iCs/>
      <w:color w:val="auto"/>
    </w:rPr>
  </w:style>
  <w:style w:type="character" w:styleId="Hervorhebung">
    <w:name w:val="Emphasis"/>
    <w:basedOn w:val="Absatz-Standardschriftart"/>
    <w:uiPriority w:val="20"/>
    <w:rsid w:val="00E56351"/>
    <w:rPr>
      <w:b/>
      <w:i w:val="0"/>
      <w:iCs/>
    </w:rPr>
  </w:style>
  <w:style w:type="paragraph" w:styleId="Listenabsatz">
    <w:name w:val="List Paragraph"/>
    <w:basedOn w:val="Standard"/>
    <w:uiPriority w:val="34"/>
    <w:qFormat/>
    <w:rsid w:val="0072350F"/>
    <w:pPr>
      <w:spacing w:after="200" w:line="276" w:lineRule="auto"/>
      <w:ind w:left="720"/>
      <w:contextualSpacing/>
    </w:pPr>
    <w:rPr>
      <w:rFonts w:ascii="Arial" w:eastAsia="Calibri" w:hAnsi="Arial" w:cs="Times New Roman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gner@jura.uni-bonn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M\Downloads\Brief-UBn-oM-2908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49233B38AB4BBCA0FC606178735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0B095-831D-48CD-AE8D-1FABEE3944F6}"/>
      </w:docPartPr>
      <w:docPartBody>
        <w:p w:rsidR="002C1E63" w:rsidRDefault="00755DF0">
          <w:pPr>
            <w:pStyle w:val="2149233B38AB4BBCA0FC606178735E77"/>
          </w:pPr>
          <w:r w:rsidRPr="00146FA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F0"/>
    <w:rsid w:val="00046F5D"/>
    <w:rsid w:val="00154172"/>
    <w:rsid w:val="00155B07"/>
    <w:rsid w:val="002C1E63"/>
    <w:rsid w:val="002E6AEA"/>
    <w:rsid w:val="005A2880"/>
    <w:rsid w:val="0060752F"/>
    <w:rsid w:val="00755DF0"/>
    <w:rsid w:val="00902861"/>
    <w:rsid w:val="00911C49"/>
    <w:rsid w:val="00BF3ADA"/>
    <w:rsid w:val="00C865AB"/>
    <w:rsid w:val="00EB7BDE"/>
    <w:rsid w:val="00EC4FDE"/>
    <w:rsid w:val="00EE42B3"/>
    <w:rsid w:val="00F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149233B38AB4BBCA0FC606178735E77">
    <w:name w:val="2149233B38AB4BBCA0FC606178735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Bon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B393-34CF-4CB4-9CD9-0A51C45F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Brief-UBn-oM-29082017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FBM</dc:creator>
  <cp:lastModifiedBy>Markus Wagner</cp:lastModifiedBy>
  <cp:revision>14</cp:revision>
  <cp:lastPrinted>2022-12-12T15:51:00Z</cp:lastPrinted>
  <dcterms:created xsi:type="dcterms:W3CDTF">2018-12-14T09:52:00Z</dcterms:created>
  <dcterms:modified xsi:type="dcterms:W3CDTF">2024-12-21T20:21:00Z</dcterms:modified>
</cp:coreProperties>
</file>